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29" w:rsidRPr="00C01AD3" w:rsidRDefault="009B0229" w:rsidP="00C01AD3">
      <w:pPr>
        <w:ind w:left="116"/>
        <w:rPr>
          <w:rFonts w:ascii="Cambria" w:hAnsi="Cambria"/>
          <w:i/>
          <w:iCs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i/>
          <w:iCs/>
        </w:rPr>
        <w:t xml:space="preserve">Wójt Gminy Mszana </w:t>
      </w:r>
    </w:p>
    <w:p w:rsidR="009B0229" w:rsidRPr="009F7C08" w:rsidRDefault="009B0229" w:rsidP="00D97574">
      <w:pPr>
        <w:jc w:val="center"/>
        <w:rPr>
          <w:rFonts w:ascii="Cambria" w:hAnsi="Cambria"/>
        </w:rPr>
      </w:pPr>
    </w:p>
    <w:p w:rsidR="009B0229" w:rsidRPr="009F7C08" w:rsidRDefault="009B0229" w:rsidP="00D97574">
      <w:pPr>
        <w:jc w:val="center"/>
        <w:rPr>
          <w:rFonts w:ascii="Cambria" w:hAnsi="Cambria"/>
        </w:rPr>
      </w:pPr>
    </w:p>
    <w:p w:rsidR="009B0229" w:rsidRPr="009F7C08" w:rsidRDefault="009B0229" w:rsidP="00A56FEA">
      <w:pPr>
        <w:spacing w:line="360" w:lineRule="auto"/>
        <w:jc w:val="center"/>
        <w:rPr>
          <w:rFonts w:ascii="Cambria" w:hAnsi="Cambria"/>
          <w:b/>
          <w:bCs/>
        </w:rPr>
      </w:pPr>
      <w:r w:rsidRPr="009F7C08">
        <w:rPr>
          <w:rFonts w:ascii="Cambria" w:hAnsi="Cambria"/>
          <w:b/>
          <w:bCs/>
        </w:rPr>
        <w:t>WNIOSEK O ZAKUP PALIWA STAŁEGO</w:t>
      </w:r>
      <w:r>
        <w:rPr>
          <w:rFonts w:ascii="Cambria" w:hAnsi="Cambria"/>
          <w:b/>
          <w:bCs/>
        </w:rPr>
        <w:t xml:space="preserve"> – </w:t>
      </w:r>
      <w:r w:rsidRPr="00B94D2F">
        <w:rPr>
          <w:rFonts w:ascii="Cambria" w:hAnsi="Cambria"/>
          <w:b/>
          <w:bCs/>
          <w:u w:val="single"/>
        </w:rPr>
        <w:t>SPRZEDAŻ KOŃCOWA</w:t>
      </w:r>
    </w:p>
    <w:p w:rsidR="009B0229" w:rsidRPr="009F7C08" w:rsidRDefault="009B0229" w:rsidP="00A56FEA">
      <w:pPr>
        <w:spacing w:line="360" w:lineRule="auto"/>
        <w:jc w:val="center"/>
        <w:rPr>
          <w:rFonts w:ascii="Cambria" w:hAnsi="Cambria"/>
        </w:rPr>
      </w:pPr>
      <w:r w:rsidRPr="009F7C08">
        <w:rPr>
          <w:rFonts w:ascii="Cambria" w:hAnsi="Cambria"/>
        </w:rPr>
        <w:t>podstawa prawna: art. 10 ustawy z dnia 27 października 2022 r. o zakupie preferencyjnym paliwa stałego dla gospodarstw domowych (Dz. U. poz. 2236)</w:t>
      </w:r>
    </w:p>
    <w:p w:rsidR="009B0229" w:rsidRPr="009F7C08" w:rsidRDefault="009B0229" w:rsidP="00D97574">
      <w:pPr>
        <w:rPr>
          <w:rFonts w:ascii="Cambria" w:hAnsi="Cambria"/>
        </w:rPr>
      </w:pPr>
    </w:p>
    <w:p w:rsidR="009B0229" w:rsidRPr="009F7C08" w:rsidRDefault="009B0229" w:rsidP="00D97574">
      <w:pPr>
        <w:rPr>
          <w:rFonts w:ascii="Cambria" w:hAnsi="Cambria"/>
        </w:rPr>
      </w:pPr>
    </w:p>
    <w:p w:rsidR="009B0229" w:rsidRPr="009F7C08" w:rsidRDefault="009B0229" w:rsidP="00D97574">
      <w:pPr>
        <w:rPr>
          <w:rFonts w:ascii="Cambria" w:hAnsi="Cambria"/>
        </w:rPr>
      </w:pPr>
      <w:r w:rsidRPr="009F7C08">
        <w:rPr>
          <w:rFonts w:ascii="Cambria" w:hAnsi="Cambria"/>
        </w:rPr>
        <w:t>………………………………………………………………………</w:t>
      </w:r>
    </w:p>
    <w:p w:rsidR="009B0229" w:rsidRPr="009F7C08" w:rsidRDefault="009B0229" w:rsidP="00D97574">
      <w:pPr>
        <w:rPr>
          <w:rFonts w:ascii="Cambria" w:hAnsi="Cambria"/>
        </w:rPr>
      </w:pPr>
      <w:r w:rsidRPr="009F7C08">
        <w:rPr>
          <w:rFonts w:ascii="Cambria" w:hAnsi="Cambria"/>
        </w:rPr>
        <w:t>Imię i nazwisko wnioskodawcy</w:t>
      </w:r>
    </w:p>
    <w:p w:rsidR="009B0229" w:rsidRPr="009F7C08" w:rsidRDefault="009B0229" w:rsidP="009A298C">
      <w:pPr>
        <w:ind w:left="116"/>
        <w:rPr>
          <w:rFonts w:ascii="Cambria" w:hAnsi="Cambria"/>
        </w:rPr>
      </w:pPr>
    </w:p>
    <w:p w:rsidR="009B0229" w:rsidRPr="009F7C08" w:rsidRDefault="009B0229" w:rsidP="00D97574">
      <w:pPr>
        <w:rPr>
          <w:rFonts w:ascii="Cambria" w:hAnsi="Cambria"/>
        </w:rPr>
      </w:pPr>
      <w:r w:rsidRPr="009F7C08">
        <w:rPr>
          <w:rFonts w:ascii="Cambria" w:hAnsi="Cambria"/>
        </w:rPr>
        <w:t>………………………………………………………………………</w:t>
      </w:r>
    </w:p>
    <w:p w:rsidR="009B0229" w:rsidRPr="009F7C08" w:rsidRDefault="009B0229" w:rsidP="00D97574">
      <w:pPr>
        <w:rPr>
          <w:rFonts w:ascii="Cambria" w:hAnsi="Cambria"/>
        </w:rPr>
      </w:pPr>
      <w:r w:rsidRPr="009F7C08">
        <w:rPr>
          <w:rFonts w:ascii="Cambria" w:hAnsi="Cambria"/>
        </w:rPr>
        <w:t>PESEL wnioskodawcy</w:t>
      </w:r>
    </w:p>
    <w:p w:rsidR="009B0229" w:rsidRPr="009F7C08" w:rsidRDefault="009B0229" w:rsidP="009A298C">
      <w:pPr>
        <w:ind w:left="116"/>
        <w:rPr>
          <w:rFonts w:ascii="Cambria" w:hAnsi="Cambria"/>
        </w:rPr>
      </w:pPr>
    </w:p>
    <w:p w:rsidR="009B0229" w:rsidRPr="009F7C08" w:rsidRDefault="009B0229" w:rsidP="00D97574">
      <w:pPr>
        <w:rPr>
          <w:rFonts w:ascii="Cambria" w:hAnsi="Cambria"/>
        </w:rPr>
      </w:pPr>
      <w:r w:rsidRPr="009F7C08">
        <w:rPr>
          <w:rFonts w:ascii="Cambria" w:hAnsi="Cambria"/>
        </w:rPr>
        <w:t>………………………………………………………………………</w:t>
      </w:r>
    </w:p>
    <w:p w:rsidR="009B0229" w:rsidRPr="009F7C08" w:rsidRDefault="009B0229" w:rsidP="00D97574">
      <w:pPr>
        <w:rPr>
          <w:rFonts w:ascii="Cambria" w:hAnsi="Cambria"/>
        </w:rPr>
      </w:pPr>
      <w:r w:rsidRPr="009F7C08">
        <w:rPr>
          <w:rFonts w:ascii="Cambria" w:hAnsi="Cambria"/>
        </w:rPr>
        <w:t xml:space="preserve">Numer telefonu do kontaktu lub adres e-mail </w:t>
      </w:r>
    </w:p>
    <w:p w:rsidR="009B0229" w:rsidRPr="009F7C08" w:rsidRDefault="009B0229" w:rsidP="009A298C">
      <w:pPr>
        <w:ind w:left="116"/>
        <w:rPr>
          <w:rFonts w:ascii="Cambria" w:hAnsi="Cambria"/>
        </w:rPr>
      </w:pPr>
    </w:p>
    <w:p w:rsidR="009B0229" w:rsidRPr="009F7C08" w:rsidRDefault="009B0229" w:rsidP="00D97574">
      <w:pPr>
        <w:rPr>
          <w:rFonts w:ascii="Cambria" w:hAnsi="Cambria"/>
        </w:rPr>
      </w:pPr>
      <w:r w:rsidRPr="009F7C08">
        <w:rPr>
          <w:rFonts w:ascii="Cambria" w:hAnsi="Cambria"/>
        </w:rPr>
        <w:t>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………………...</w:t>
      </w:r>
      <w:r w:rsidRPr="009F7C08">
        <w:rPr>
          <w:rFonts w:ascii="Cambria" w:hAnsi="Cambria"/>
        </w:rPr>
        <w:t>…</w:t>
      </w:r>
    </w:p>
    <w:p w:rsidR="009B0229" w:rsidRPr="009F7C08" w:rsidRDefault="009B0229" w:rsidP="00107958">
      <w:pPr>
        <w:spacing w:line="360" w:lineRule="auto"/>
        <w:jc w:val="both"/>
        <w:rPr>
          <w:rFonts w:ascii="Cambria" w:hAnsi="Cambria"/>
        </w:rPr>
      </w:pPr>
      <w:r w:rsidRPr="009F7C08">
        <w:rPr>
          <w:rFonts w:ascii="Cambria" w:hAnsi="Cambria"/>
        </w:rPr>
        <w:t>Adres, pod którym prowadzone jest gospodarstwo domowe, na rzecz którego dokonywany jest zakup preferencyjny</w:t>
      </w:r>
    </w:p>
    <w:p w:rsidR="009B0229" w:rsidRPr="009F7C08" w:rsidRDefault="009B0229" w:rsidP="009A298C">
      <w:pPr>
        <w:ind w:left="116"/>
        <w:rPr>
          <w:rFonts w:ascii="Cambria" w:hAnsi="Cambria"/>
        </w:rPr>
      </w:pPr>
    </w:p>
    <w:p w:rsidR="009B0229" w:rsidRDefault="009B0229" w:rsidP="00107958">
      <w:pPr>
        <w:spacing w:line="360" w:lineRule="auto"/>
        <w:rPr>
          <w:rFonts w:ascii="Cambria" w:hAnsi="Cambria"/>
        </w:rPr>
      </w:pPr>
    </w:p>
    <w:p w:rsidR="009B0229" w:rsidRPr="009F7C08" w:rsidRDefault="009B0229" w:rsidP="00107958">
      <w:pPr>
        <w:spacing w:line="360" w:lineRule="auto"/>
        <w:rPr>
          <w:rFonts w:ascii="Cambria" w:hAnsi="Cambria"/>
        </w:rPr>
      </w:pPr>
      <w:r w:rsidRPr="009F7C08">
        <w:rPr>
          <w:rFonts w:ascii="Cambria" w:hAnsi="Cambria"/>
        </w:rPr>
        <w:t>Rodzaj i ilość węgla kamiennego wykorzystywanego do ogrzewania nieruchomości:</w:t>
      </w:r>
    </w:p>
    <w:p w:rsidR="009B0229" w:rsidRDefault="009B0229" w:rsidP="00107958">
      <w:pPr>
        <w:pStyle w:val="BodyText"/>
        <w:spacing w:line="360" w:lineRule="auto"/>
        <w:rPr>
          <w:rFonts w:ascii="Cambria" w:hAnsi="Cambria"/>
          <w:sz w:val="22"/>
          <w:szCs w:val="22"/>
        </w:rPr>
      </w:pPr>
    </w:p>
    <w:p w:rsidR="009B0229" w:rsidRPr="00EF2E83" w:rsidRDefault="009B0229" w:rsidP="00107958">
      <w:pPr>
        <w:spacing w:line="360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DOTYCZY SPRZEDAŻY KOŃCOWEJ</w:t>
      </w:r>
      <w:r w:rsidRPr="00B94D2F">
        <w:rPr>
          <w:rFonts w:ascii="Cambria" w:hAnsi="Cambria"/>
          <w:bCs/>
        </w:rPr>
        <w:t xml:space="preserve"> </w:t>
      </w:r>
      <w:r w:rsidRPr="00B94D2F">
        <w:rPr>
          <w:rFonts w:ascii="Cambria" w:hAnsi="Cambria"/>
          <w:bCs/>
          <w:color w:val="000000"/>
        </w:rPr>
        <w:t>(maj / czerwiec 2023)</w:t>
      </w:r>
    </w:p>
    <w:p w:rsidR="009B0229" w:rsidRPr="000C5259" w:rsidRDefault="009B0229" w:rsidP="000C5259">
      <w:pPr>
        <w:pStyle w:val="ListParagraph"/>
        <w:numPr>
          <w:ilvl w:val="0"/>
          <w:numId w:val="6"/>
        </w:numPr>
        <w:spacing w:line="360" w:lineRule="auto"/>
        <w:ind w:left="993"/>
        <w:rPr>
          <w:rFonts w:ascii="Cambria" w:hAnsi="Cambria"/>
        </w:rPr>
      </w:pPr>
      <w:r w:rsidRPr="000C5259">
        <w:rPr>
          <w:rFonts w:ascii="Cambria" w:hAnsi="Cambria"/>
        </w:rPr>
        <w:t>orzech</w:t>
      </w:r>
      <w:r w:rsidRPr="000C5259">
        <w:rPr>
          <w:rFonts w:ascii="Cambria" w:hAnsi="Cambria"/>
        </w:rPr>
        <w:tab/>
      </w:r>
      <w:r w:rsidRPr="000C5259">
        <w:rPr>
          <w:rFonts w:ascii="Cambria" w:hAnsi="Cambria"/>
        </w:rPr>
        <w:tab/>
      </w:r>
      <w:r w:rsidRPr="000C5259">
        <w:rPr>
          <w:rFonts w:ascii="Cambria" w:hAnsi="Cambria"/>
        </w:rPr>
        <w:tab/>
      </w:r>
      <w:r w:rsidRPr="000C5259">
        <w:rPr>
          <w:rFonts w:ascii="Cambria" w:hAnsi="Cambria"/>
        </w:rPr>
        <w:tab/>
      </w:r>
      <w:r w:rsidRPr="000C5259">
        <w:rPr>
          <w:rFonts w:ascii="Cambria" w:hAnsi="Cambria"/>
        </w:rPr>
        <w:tab/>
      </w:r>
      <w:r w:rsidRPr="000C5259">
        <w:rPr>
          <w:rFonts w:ascii="Cambria" w:hAnsi="Cambria"/>
        </w:rPr>
        <w:tab/>
      </w:r>
      <w:r w:rsidRPr="000C5259">
        <w:rPr>
          <w:rFonts w:ascii="Cambria" w:hAnsi="Cambria"/>
        </w:rPr>
        <w:tab/>
      </w:r>
      <w:r w:rsidRPr="000C5259">
        <w:rPr>
          <w:rFonts w:ascii="Cambria" w:hAnsi="Cambria"/>
        </w:rPr>
        <w:tab/>
        <w:t xml:space="preserve">ilość ……………… </w:t>
      </w:r>
    </w:p>
    <w:p w:rsidR="009B0229" w:rsidRPr="000C5259" w:rsidRDefault="009B0229" w:rsidP="000C5259">
      <w:pPr>
        <w:pStyle w:val="ListParagraph"/>
        <w:numPr>
          <w:ilvl w:val="0"/>
          <w:numId w:val="6"/>
        </w:numPr>
        <w:spacing w:line="360" w:lineRule="auto"/>
        <w:ind w:left="993"/>
        <w:rPr>
          <w:rFonts w:ascii="Cambria" w:hAnsi="Cambria"/>
        </w:rPr>
      </w:pPr>
      <w:r>
        <w:rPr>
          <w:rFonts w:ascii="Cambria" w:hAnsi="Cambria"/>
        </w:rPr>
        <w:t>e</w:t>
      </w:r>
      <w:r w:rsidRPr="000C5259">
        <w:rPr>
          <w:rFonts w:ascii="Cambria" w:hAnsi="Cambria"/>
        </w:rPr>
        <w:t>kogroszek uziarnienie od 5mm do 25mm</w:t>
      </w:r>
      <w:r w:rsidRPr="000C5259">
        <w:rPr>
          <w:rFonts w:ascii="Cambria" w:hAnsi="Cambria"/>
        </w:rPr>
        <w:tab/>
      </w:r>
      <w:r w:rsidRPr="000C5259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0C5259">
        <w:rPr>
          <w:rFonts w:ascii="Cambria" w:hAnsi="Cambria"/>
        </w:rPr>
        <w:tab/>
        <w:t>ilość ………………</w:t>
      </w:r>
    </w:p>
    <w:p w:rsidR="009B0229" w:rsidRPr="009F7C08" w:rsidRDefault="009B0229" w:rsidP="00D97574">
      <w:pPr>
        <w:rPr>
          <w:rFonts w:ascii="Cambria" w:hAnsi="Cambria"/>
        </w:rPr>
      </w:pPr>
    </w:p>
    <w:p w:rsidR="009B0229" w:rsidRDefault="009B0229" w:rsidP="009A298C">
      <w:pPr>
        <w:pStyle w:val="BodyText"/>
        <w:jc w:val="both"/>
        <w:rPr>
          <w:rFonts w:ascii="Cambria" w:hAnsi="Cambria"/>
          <w:sz w:val="28"/>
          <w:szCs w:val="28"/>
        </w:rPr>
      </w:pPr>
    </w:p>
    <w:tbl>
      <w:tblPr>
        <w:tblW w:w="9396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96"/>
      </w:tblGrid>
      <w:tr w:rsidR="009B0229" w:rsidTr="004672E2">
        <w:trPr>
          <w:trHeight w:val="782"/>
        </w:trPr>
        <w:tc>
          <w:tcPr>
            <w:tcW w:w="9396" w:type="dxa"/>
          </w:tcPr>
          <w:p w:rsidR="009B0229" w:rsidRDefault="009B0229" w:rsidP="00515B7B">
            <w:pPr>
              <w:pStyle w:val="BodyText"/>
              <w:ind w:left="145"/>
              <w:jc w:val="center"/>
              <w:rPr>
                <w:rFonts w:ascii="Cambria" w:hAnsi="Cambria"/>
                <w:sz w:val="28"/>
                <w:szCs w:val="28"/>
              </w:rPr>
            </w:pPr>
            <w:r w:rsidRPr="00B94D2F">
              <w:rPr>
                <w:rFonts w:ascii="Cambria" w:hAnsi="Cambria"/>
                <w:sz w:val="28"/>
                <w:szCs w:val="28"/>
              </w:rPr>
              <w:t xml:space="preserve">Wnioski o zakup rozpatrywane są przez gminę </w:t>
            </w:r>
            <w:r w:rsidRPr="00B94D2F">
              <w:rPr>
                <w:rFonts w:ascii="Cambria" w:hAnsi="Cambria"/>
                <w:sz w:val="28"/>
                <w:szCs w:val="28"/>
                <w:u w:val="single"/>
              </w:rPr>
              <w:t>w kolejności wpłynięcia</w:t>
            </w:r>
            <w:r w:rsidRPr="000C5259">
              <w:rPr>
                <w:rFonts w:ascii="Cambria" w:hAnsi="Cambria"/>
                <w:sz w:val="28"/>
                <w:szCs w:val="28"/>
              </w:rPr>
              <w:t xml:space="preserve"> do wyczerpania ilości paliwa stałego</w:t>
            </w:r>
            <w:r w:rsidRPr="00B94D2F">
              <w:rPr>
                <w:rFonts w:ascii="Cambria" w:hAnsi="Cambria"/>
                <w:sz w:val="28"/>
                <w:szCs w:val="28"/>
              </w:rPr>
              <w:t xml:space="preserve"> przeznaczonego do sprzedaży końcowej.</w:t>
            </w:r>
          </w:p>
        </w:tc>
      </w:tr>
    </w:tbl>
    <w:p w:rsidR="009B0229" w:rsidRDefault="009B0229" w:rsidP="009A298C">
      <w:pPr>
        <w:pStyle w:val="BodyText"/>
        <w:jc w:val="both"/>
        <w:rPr>
          <w:rFonts w:ascii="Cambria" w:hAnsi="Cambria"/>
          <w:b/>
          <w:sz w:val="22"/>
          <w:szCs w:val="22"/>
        </w:rPr>
      </w:pPr>
    </w:p>
    <w:p w:rsidR="009B0229" w:rsidRDefault="009B0229" w:rsidP="009A298C">
      <w:pPr>
        <w:pStyle w:val="BodyText"/>
        <w:jc w:val="both"/>
        <w:rPr>
          <w:rFonts w:ascii="Cambria" w:hAnsi="Cambria"/>
          <w:b/>
          <w:sz w:val="22"/>
          <w:szCs w:val="22"/>
        </w:rPr>
      </w:pPr>
    </w:p>
    <w:p w:rsidR="009B0229" w:rsidRDefault="009B0229" w:rsidP="009A298C">
      <w:pPr>
        <w:pStyle w:val="BodyText"/>
        <w:jc w:val="both"/>
        <w:rPr>
          <w:rFonts w:ascii="Cambria" w:hAnsi="Cambria"/>
          <w:sz w:val="22"/>
          <w:szCs w:val="22"/>
        </w:rPr>
      </w:pPr>
    </w:p>
    <w:p w:rsidR="009B0229" w:rsidRDefault="009B0229" w:rsidP="009A298C">
      <w:pPr>
        <w:pStyle w:val="BodyText"/>
        <w:jc w:val="both"/>
        <w:rPr>
          <w:rFonts w:ascii="Cambria" w:hAnsi="Cambria"/>
          <w:sz w:val="22"/>
          <w:szCs w:val="22"/>
        </w:rPr>
      </w:pPr>
    </w:p>
    <w:p w:rsidR="009B0229" w:rsidRDefault="009B0229" w:rsidP="009A298C">
      <w:pPr>
        <w:pStyle w:val="BodyText"/>
        <w:jc w:val="both"/>
        <w:rPr>
          <w:rFonts w:ascii="Cambria" w:hAnsi="Cambria"/>
          <w:sz w:val="22"/>
          <w:szCs w:val="22"/>
        </w:rPr>
      </w:pPr>
    </w:p>
    <w:p w:rsidR="009B0229" w:rsidRDefault="009B0229" w:rsidP="009A298C">
      <w:pPr>
        <w:pStyle w:val="BodyText"/>
        <w:jc w:val="both"/>
        <w:rPr>
          <w:rFonts w:ascii="Cambria" w:hAnsi="Cambria"/>
          <w:sz w:val="22"/>
          <w:szCs w:val="22"/>
        </w:rPr>
      </w:pPr>
    </w:p>
    <w:p w:rsidR="009B0229" w:rsidRDefault="009B0229" w:rsidP="009A298C">
      <w:pPr>
        <w:pStyle w:val="BodyText"/>
        <w:jc w:val="both"/>
        <w:rPr>
          <w:rFonts w:ascii="Cambria" w:hAnsi="Cambria"/>
          <w:sz w:val="22"/>
          <w:szCs w:val="22"/>
        </w:rPr>
      </w:pPr>
    </w:p>
    <w:p w:rsidR="009B0229" w:rsidRPr="009F7C08" w:rsidRDefault="009B0229" w:rsidP="009A298C">
      <w:pPr>
        <w:pStyle w:val="BodyText"/>
        <w:jc w:val="both"/>
        <w:rPr>
          <w:rFonts w:ascii="Cambria" w:hAnsi="Cambria"/>
          <w:sz w:val="22"/>
          <w:szCs w:val="22"/>
        </w:rPr>
      </w:pPr>
      <w:r w:rsidRPr="009F7C08">
        <w:rPr>
          <w:rFonts w:ascii="Cambria" w:hAnsi="Cambria"/>
          <w:sz w:val="22"/>
          <w:szCs w:val="22"/>
        </w:rPr>
        <w:t>Przyjmuję do wiadomości treść poniższej klauzuli informacyjnej RODO.</w:t>
      </w:r>
    </w:p>
    <w:p w:rsidR="009B0229" w:rsidRPr="009F7C08" w:rsidRDefault="009B0229" w:rsidP="009A298C">
      <w:pPr>
        <w:pStyle w:val="BodyText"/>
        <w:jc w:val="both"/>
        <w:rPr>
          <w:rFonts w:ascii="Cambria" w:hAnsi="Cambria"/>
          <w:sz w:val="22"/>
          <w:szCs w:val="22"/>
        </w:rPr>
      </w:pPr>
    </w:p>
    <w:p w:rsidR="009B0229" w:rsidRDefault="009B0229" w:rsidP="009A298C">
      <w:pPr>
        <w:pStyle w:val="BodyText"/>
        <w:rPr>
          <w:rFonts w:ascii="Cambria" w:hAnsi="Cambria"/>
          <w:sz w:val="22"/>
          <w:szCs w:val="22"/>
        </w:rPr>
      </w:pPr>
    </w:p>
    <w:p w:rsidR="009B0229" w:rsidRDefault="009B0229" w:rsidP="009A298C">
      <w:pPr>
        <w:pStyle w:val="BodyText"/>
        <w:rPr>
          <w:rFonts w:ascii="Cambria" w:hAnsi="Cambria"/>
          <w:sz w:val="22"/>
          <w:szCs w:val="22"/>
        </w:rPr>
      </w:pPr>
    </w:p>
    <w:p w:rsidR="009B0229" w:rsidRDefault="009B0229" w:rsidP="009A298C">
      <w:pPr>
        <w:pStyle w:val="BodyText"/>
        <w:rPr>
          <w:rFonts w:ascii="Cambria" w:hAnsi="Cambria"/>
          <w:sz w:val="22"/>
          <w:szCs w:val="22"/>
        </w:rPr>
      </w:pPr>
    </w:p>
    <w:p w:rsidR="009B0229" w:rsidRPr="009F7C08" w:rsidRDefault="009B0229" w:rsidP="009A298C">
      <w:pPr>
        <w:pStyle w:val="BodyText"/>
        <w:rPr>
          <w:rFonts w:ascii="Cambria" w:hAnsi="Cambria"/>
          <w:sz w:val="22"/>
          <w:szCs w:val="22"/>
        </w:rPr>
      </w:pPr>
    </w:p>
    <w:p w:rsidR="009B0229" w:rsidRPr="009F7C08" w:rsidRDefault="009B0229" w:rsidP="009A298C">
      <w:pPr>
        <w:pStyle w:val="BodyText"/>
        <w:rPr>
          <w:rFonts w:ascii="Cambria" w:hAnsi="Cambria"/>
          <w:sz w:val="22"/>
          <w:szCs w:val="22"/>
        </w:rPr>
      </w:pPr>
    </w:p>
    <w:p w:rsidR="009B0229" w:rsidRPr="009F7C08" w:rsidRDefault="009B0229" w:rsidP="009A298C">
      <w:pPr>
        <w:pStyle w:val="BodyText"/>
        <w:rPr>
          <w:rFonts w:ascii="Cambria" w:hAnsi="Cambria"/>
          <w:sz w:val="22"/>
          <w:szCs w:val="22"/>
        </w:rPr>
      </w:pPr>
    </w:p>
    <w:p w:rsidR="009B0229" w:rsidRPr="009F7C08" w:rsidRDefault="009B0229" w:rsidP="009A298C">
      <w:pPr>
        <w:pStyle w:val="BodyText"/>
        <w:ind w:left="4365" w:right="105"/>
        <w:jc w:val="center"/>
        <w:rPr>
          <w:rFonts w:ascii="Cambria" w:hAnsi="Cambria"/>
          <w:sz w:val="22"/>
          <w:szCs w:val="22"/>
        </w:rPr>
      </w:pPr>
      <w:r w:rsidRPr="009F7C08">
        <w:rPr>
          <w:rFonts w:ascii="Cambria" w:hAnsi="Cambria"/>
          <w:sz w:val="22"/>
          <w:szCs w:val="22"/>
        </w:rPr>
        <w:t>……………..............…………………………..……………</w:t>
      </w:r>
    </w:p>
    <w:p w:rsidR="009B0229" w:rsidRPr="009F7C08" w:rsidRDefault="009B0229" w:rsidP="009A298C">
      <w:pPr>
        <w:ind w:left="4359" w:right="105"/>
        <w:jc w:val="center"/>
        <w:rPr>
          <w:rFonts w:ascii="Cambria" w:hAnsi="Cambria"/>
        </w:rPr>
      </w:pPr>
      <w:r w:rsidRPr="009F7C08">
        <w:rPr>
          <w:rFonts w:ascii="Cambria" w:hAnsi="Cambria"/>
        </w:rPr>
        <w:t>(</w:t>
      </w:r>
      <w:r w:rsidRPr="009F7C08">
        <w:rPr>
          <w:rFonts w:ascii="Cambria" w:hAnsi="Cambria"/>
          <w:i/>
          <w:iCs/>
        </w:rPr>
        <w:t>miejscowość, data i podpis</w:t>
      </w:r>
      <w:r w:rsidRPr="009F7C08">
        <w:rPr>
          <w:rFonts w:ascii="Cambria" w:hAnsi="Cambria"/>
        </w:rPr>
        <w:t>)</w:t>
      </w:r>
    </w:p>
    <w:p w:rsidR="009B0229" w:rsidRPr="009A298C" w:rsidRDefault="009B0229" w:rsidP="009A298C">
      <w:pPr>
        <w:pStyle w:val="BodyText"/>
        <w:rPr>
          <w:rFonts w:ascii="Cambria" w:hAnsi="Cambria"/>
          <w:sz w:val="24"/>
          <w:szCs w:val="24"/>
        </w:rPr>
      </w:pPr>
    </w:p>
    <w:p w:rsidR="009B0229" w:rsidRPr="009F7C08" w:rsidRDefault="009B0229" w:rsidP="00B94D2F">
      <w:pPr>
        <w:pStyle w:val="Heading1"/>
        <w:spacing w:before="0" w:line="276" w:lineRule="auto"/>
        <w:ind w:left="101" w:right="98"/>
        <w:jc w:val="center"/>
        <w:rPr>
          <w:rFonts w:ascii="Cambria" w:hAnsi="Cambria"/>
          <w:b w:val="0"/>
          <w:bCs w:val="0"/>
          <w:sz w:val="20"/>
          <w:szCs w:val="20"/>
        </w:rPr>
      </w:pPr>
      <w:r w:rsidRPr="009F7C08">
        <w:rPr>
          <w:rFonts w:ascii="Cambria" w:hAnsi="Cambria"/>
          <w:b w:val="0"/>
          <w:bCs w:val="0"/>
          <w:sz w:val="20"/>
          <w:szCs w:val="20"/>
        </w:rPr>
        <w:t>KLAUZULA INFORMACYJNA RODO</w:t>
      </w:r>
    </w:p>
    <w:p w:rsidR="009B0229" w:rsidRPr="009F7C08" w:rsidRDefault="009B0229" w:rsidP="00B94D2F">
      <w:pPr>
        <w:pStyle w:val="BodyText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>Zgodnie z Rozporządzeniem Parlamentu Europejskiego i Rady (UE) 2016/679 z dnia 27 kwiecień 2016r. w sprawie ochrony osób fizycznych w związku z przetwarzaniem danych osobowych oraz Ustawą z dnia 10 maja 2018r o ochronie danych osobowych (Dz.U 1000 z 2018r.) informujemy, że:</w:t>
      </w:r>
    </w:p>
    <w:p w:rsidR="009B0229" w:rsidRPr="009F7C08" w:rsidRDefault="009B0229" w:rsidP="00B94D2F">
      <w:pPr>
        <w:pStyle w:val="BodyText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>Administratorem Danych Osobowych jest:</w:t>
      </w:r>
      <w:r>
        <w:rPr>
          <w:rFonts w:ascii="Cambria" w:hAnsi="Cambria"/>
        </w:rPr>
        <w:t xml:space="preserve"> Wójt Gminy Mszana; 44-325 Mszana, ul. 1 Maja 81.</w:t>
      </w:r>
    </w:p>
    <w:p w:rsidR="009B0229" w:rsidRPr="009F7C08" w:rsidRDefault="009B0229" w:rsidP="00B94D2F">
      <w:pPr>
        <w:pStyle w:val="BodyText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>Administrator wyznaczył Inspektora Ochrony Danych, z którym można się kontaktować w sprawach związanych z ochroną danych osobowych pod adresem poczty elektronicznej:</w:t>
      </w:r>
      <w:r>
        <w:rPr>
          <w:rFonts w:ascii="Cambria" w:hAnsi="Cambria"/>
        </w:rPr>
        <w:t xml:space="preserve"> iod@mszana.ug.gov.pl</w:t>
      </w:r>
      <w:r w:rsidRPr="009F7C08">
        <w:rPr>
          <w:rFonts w:ascii="Cambria" w:hAnsi="Cambria"/>
        </w:rPr>
        <w:t xml:space="preserve"> lub pisemnie na adres siedziby Administratora.</w:t>
      </w:r>
    </w:p>
    <w:p w:rsidR="009B0229" w:rsidRPr="009F7C08" w:rsidRDefault="009B0229" w:rsidP="00B94D2F">
      <w:pPr>
        <w:pStyle w:val="BodyText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 xml:space="preserve">Przetwarzanie danych odbywa się w związku z realizacją zadania gminy polegającego na preferencyjnej sprzedaży paliwa stałego dla gospodarstw domowych zgodnie z przepisami ustawy z dnia 27 października 2022 r. o zakupie preferencyjnym paliwa stałego dla gospodarstw domowych (Dz. U. poz. 2236). </w:t>
      </w:r>
    </w:p>
    <w:p w:rsidR="009B0229" w:rsidRPr="009F7C08" w:rsidRDefault="009B0229" w:rsidP="00B94D2F">
      <w:pPr>
        <w:pStyle w:val="BodyText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 xml:space="preserve">Odbiorcami Pani/Pana danych osobowych będą komórki i jednostki organizacyjne Urzędu </w:t>
      </w:r>
      <w:r>
        <w:rPr>
          <w:rFonts w:ascii="Cambria" w:hAnsi="Cambria"/>
        </w:rPr>
        <w:t>Gminy Mszana,</w:t>
      </w:r>
      <w:r w:rsidRPr="009F7C08">
        <w:rPr>
          <w:rFonts w:ascii="Cambria" w:hAnsi="Cambria"/>
        </w:rPr>
        <w:t xml:space="preserve"> podmioty współpracujące z Urzędem na mocy zawartych umów, a także zewnętrzne organy i instytucje na mocy obowiązujących przepisów prawa.</w:t>
      </w:r>
    </w:p>
    <w:p w:rsidR="009B0229" w:rsidRPr="009F7C08" w:rsidRDefault="009B0229" w:rsidP="00B94D2F">
      <w:pPr>
        <w:pStyle w:val="BodyText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>Dane nie są profilowane ani przekazywane za granice.</w:t>
      </w:r>
    </w:p>
    <w:p w:rsidR="009B0229" w:rsidRPr="009F7C08" w:rsidRDefault="009B0229" w:rsidP="00B94D2F">
      <w:pPr>
        <w:pStyle w:val="BodyText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 xml:space="preserve">Posiada Pani/Pan prawo dostępu do treści danych oraz prawo ich sprostowania, usunięcia, ograniczenia przetwarzania, prawo do przenoszenia danych, prawo wniesienia sprzeciwu, prawo do cofnięcia zgody na przetwarzanie w dowolnym momencie bez wpływu na zgodność z prawem przetwarzania, którego dokonano na podstawie zgody wyrażonej przed jej cofnięciem.  </w:t>
      </w:r>
    </w:p>
    <w:p w:rsidR="009B0229" w:rsidRPr="009F7C08" w:rsidRDefault="009B0229" w:rsidP="00B94D2F">
      <w:pPr>
        <w:pStyle w:val="BodyText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 xml:space="preserve">Pełne informacje na temat Pani/Pana danych osobowych oraz przysługujących Pani/Panu praw udzielane są w siedzibie Administratora, można o nie pytać osobiście, listownie lub mailowo na adres Administratora: </w:t>
      </w:r>
      <w:r>
        <w:rPr>
          <w:rFonts w:ascii="Cambria" w:hAnsi="Cambria"/>
        </w:rPr>
        <w:t>urzad@mszana.ug.gov.pl</w:t>
      </w:r>
      <w:r w:rsidRPr="009F7C08">
        <w:rPr>
          <w:rFonts w:ascii="Cambria" w:hAnsi="Cambria"/>
        </w:rPr>
        <w:t xml:space="preserve"> lub adres Inspektora Ochrony Danych: </w:t>
      </w:r>
      <w:r>
        <w:rPr>
          <w:rFonts w:ascii="Cambria" w:hAnsi="Cambria"/>
        </w:rPr>
        <w:t>iod@mszana.ug.gov.pl.</w:t>
      </w:r>
      <w:r w:rsidRPr="009F7C08">
        <w:rPr>
          <w:rFonts w:ascii="Cambria" w:hAnsi="Cambria"/>
        </w:rPr>
        <w:t xml:space="preserve"> </w:t>
      </w:r>
    </w:p>
    <w:p w:rsidR="009B0229" w:rsidRPr="009F7C08" w:rsidRDefault="009B0229" w:rsidP="00B94D2F">
      <w:pPr>
        <w:pStyle w:val="BodyText"/>
        <w:spacing w:line="276" w:lineRule="auto"/>
        <w:ind w:left="116" w:right="110"/>
        <w:jc w:val="both"/>
        <w:rPr>
          <w:rFonts w:ascii="Cambria" w:hAnsi="Cambria"/>
        </w:rPr>
      </w:pPr>
      <w:r w:rsidRPr="009F7C08">
        <w:rPr>
          <w:rFonts w:ascii="Cambria" w:hAnsi="Cambria"/>
        </w:rPr>
        <w:t>Przysługuje Pani/ Panu prawo skargi do organu nadzorczego, tj.: Prezesa Urzędu Ochrony Danych Osobowych.</w:t>
      </w:r>
    </w:p>
    <w:sectPr w:rsidR="009B0229" w:rsidRPr="009F7C08" w:rsidSect="00A56FEA">
      <w:pgSz w:w="11906" w:h="16838"/>
      <w:pgMar w:top="1134" w:right="1417" w:bottom="1276" w:left="1417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472"/>
    <w:multiLevelType w:val="multilevel"/>
    <w:tmpl w:val="61AC87B6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hint="default"/>
      </w:rPr>
    </w:lvl>
  </w:abstractNum>
  <w:abstractNum w:abstractNumId="1">
    <w:nsid w:val="065237E7"/>
    <w:multiLevelType w:val="multilevel"/>
    <w:tmpl w:val="C876E8DC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hint="default"/>
      </w:rPr>
    </w:lvl>
  </w:abstractNum>
  <w:abstractNum w:abstractNumId="2">
    <w:nsid w:val="0B3E6FE2"/>
    <w:multiLevelType w:val="hybridMultilevel"/>
    <w:tmpl w:val="9C7A60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2365763"/>
    <w:multiLevelType w:val="multilevel"/>
    <w:tmpl w:val="69929030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41017B81"/>
    <w:multiLevelType w:val="multilevel"/>
    <w:tmpl w:val="906AB6B2"/>
    <w:lvl w:ilvl="0">
      <w:start w:val="1"/>
      <w:numFmt w:val="decimal"/>
      <w:lvlText w:val="%1."/>
      <w:lvlJc w:val="left"/>
      <w:pPr>
        <w:tabs>
          <w:tab w:val="num" w:pos="0"/>
        </w:tabs>
        <w:ind w:left="476" w:hanging="360"/>
      </w:pPr>
      <w:rPr>
        <w:rFonts w:ascii="Times New Roman" w:eastAsia="Times New Roman" w:hAnsi="Times New Roman" w:cs="Times New Roman"/>
        <w:w w:val="1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616" w:hanging="361"/>
      </w:pPr>
      <w:rPr>
        <w:rFonts w:ascii="Symbol" w:hAnsi="Symbol" w:hint="default"/>
        <w:w w:val="100"/>
        <w:sz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4" w:hanging="36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9" w:hanging="36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14" w:hanging="361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79" w:hanging="36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44" w:hanging="361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409" w:hanging="361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374" w:hanging="361"/>
      </w:pPr>
      <w:rPr>
        <w:rFonts w:ascii="Symbol" w:hAnsi="Symbol" w:hint="default"/>
      </w:rPr>
    </w:lvl>
  </w:abstractNum>
  <w:abstractNum w:abstractNumId="5">
    <w:nsid w:val="514C228C"/>
    <w:multiLevelType w:val="multilevel"/>
    <w:tmpl w:val="2BF26ABA"/>
    <w:lvl w:ilvl="0">
      <w:start w:val="1"/>
      <w:numFmt w:val="decimalZero"/>
      <w:lvlText w:val="%1."/>
      <w:lvlJc w:val="left"/>
      <w:pPr>
        <w:tabs>
          <w:tab w:val="num" w:pos="0"/>
        </w:tabs>
        <w:ind w:left="480" w:hanging="365"/>
      </w:pPr>
      <w:rPr>
        <w:rFonts w:ascii="Times New Roman" w:eastAsia="Times New Roman" w:hAnsi="Times New Roman" w:cs="Times New Roman"/>
        <w:b/>
        <w:bCs/>
        <w:w w:val="1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2" w:hanging="36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244" w:hanging="36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7" w:hanging="36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09" w:hanging="365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92" w:hanging="36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4" w:hanging="365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656" w:hanging="365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39" w:hanging="365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680"/>
    <w:rsid w:val="00051BB7"/>
    <w:rsid w:val="00073BB1"/>
    <w:rsid w:val="000C42D0"/>
    <w:rsid w:val="000C5259"/>
    <w:rsid w:val="001066AF"/>
    <w:rsid w:val="00107958"/>
    <w:rsid w:val="001323D9"/>
    <w:rsid w:val="00133680"/>
    <w:rsid w:val="0022316C"/>
    <w:rsid w:val="0025463A"/>
    <w:rsid w:val="002C5C74"/>
    <w:rsid w:val="003249E7"/>
    <w:rsid w:val="004250FD"/>
    <w:rsid w:val="004672E2"/>
    <w:rsid w:val="004A484F"/>
    <w:rsid w:val="004E1D68"/>
    <w:rsid w:val="00512412"/>
    <w:rsid w:val="00515B7B"/>
    <w:rsid w:val="005A34DF"/>
    <w:rsid w:val="005F3BCE"/>
    <w:rsid w:val="00770527"/>
    <w:rsid w:val="00851533"/>
    <w:rsid w:val="00916D54"/>
    <w:rsid w:val="009A298C"/>
    <w:rsid w:val="009A4045"/>
    <w:rsid w:val="009B0229"/>
    <w:rsid w:val="009F7C08"/>
    <w:rsid w:val="00A56FEA"/>
    <w:rsid w:val="00B438FC"/>
    <w:rsid w:val="00B577BE"/>
    <w:rsid w:val="00B94D2F"/>
    <w:rsid w:val="00BC3466"/>
    <w:rsid w:val="00BD180B"/>
    <w:rsid w:val="00C01AD3"/>
    <w:rsid w:val="00D641B5"/>
    <w:rsid w:val="00D95D99"/>
    <w:rsid w:val="00D97574"/>
    <w:rsid w:val="00EA7F85"/>
    <w:rsid w:val="00EF2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FC"/>
    <w:pPr>
      <w:widowControl w:val="0"/>
      <w:suppressAutoHyphens/>
    </w:pPr>
    <w:rPr>
      <w:rFonts w:ascii="Times New Roman" w:eastAsia="Times New Roman" w:hAnsi="Times New Roman" w:cs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438FC"/>
    <w:pPr>
      <w:spacing w:before="137"/>
      <w:ind w:left="11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B438FC"/>
    <w:pPr>
      <w:spacing w:before="1"/>
      <w:ind w:left="116"/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czeinternetowe">
    <w:name w:val="Łącze internetowe"/>
    <w:uiPriority w:val="99"/>
    <w:rsid w:val="00B438FC"/>
    <w:rPr>
      <w:color w:val="000080"/>
      <w:u w:val="single"/>
    </w:rPr>
  </w:style>
  <w:style w:type="paragraph" w:styleId="Header">
    <w:name w:val="header"/>
    <w:basedOn w:val="Normal"/>
    <w:next w:val="BodyText"/>
    <w:link w:val="HeaderChar"/>
    <w:uiPriority w:val="99"/>
    <w:rsid w:val="00B438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B438F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">
    <w:name w:val="List"/>
    <w:basedOn w:val="BodyText"/>
    <w:uiPriority w:val="99"/>
    <w:rsid w:val="00B438FC"/>
    <w:rPr>
      <w:rFonts w:cs="Arial"/>
    </w:rPr>
  </w:style>
  <w:style w:type="paragraph" w:styleId="Caption">
    <w:name w:val="caption"/>
    <w:basedOn w:val="Normal"/>
    <w:uiPriority w:val="99"/>
    <w:qFormat/>
    <w:rsid w:val="00B438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B438FC"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B438FC"/>
    <w:pPr>
      <w:ind w:left="116" w:right="109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438FC"/>
    <w:pPr>
      <w:ind w:left="476" w:hanging="365"/>
    </w:pPr>
  </w:style>
  <w:style w:type="paragraph" w:customStyle="1" w:styleId="TableParagraph">
    <w:name w:val="Table Paragraph"/>
    <w:basedOn w:val="Normal"/>
    <w:uiPriority w:val="99"/>
    <w:rsid w:val="00B438FC"/>
  </w:style>
  <w:style w:type="paragraph" w:customStyle="1" w:styleId="Zawartotabeli">
    <w:name w:val="Zawartość tabeli"/>
    <w:basedOn w:val="Normal"/>
    <w:uiPriority w:val="99"/>
    <w:rsid w:val="00B438FC"/>
    <w:pPr>
      <w:suppressLineNumbers/>
    </w:pPr>
  </w:style>
  <w:style w:type="table" w:styleId="TableGrid">
    <w:name w:val="Table Grid"/>
    <w:basedOn w:val="TableNormal"/>
    <w:uiPriority w:val="99"/>
    <w:rsid w:val="004E1D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3249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4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49E7"/>
    <w:rPr>
      <w:rFonts w:ascii="Times New Roman" w:hAnsi="Times New Roman" w:cs="Times New Roman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4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249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F7C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C08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8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8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433</Words>
  <Characters>2603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radagminymszana@outlook.com</cp:lastModifiedBy>
  <cp:revision>2</cp:revision>
  <cp:lastPrinted>2023-01-03T09:14:00Z</cp:lastPrinted>
  <dcterms:created xsi:type="dcterms:W3CDTF">2023-07-05T05:54:00Z</dcterms:created>
  <dcterms:modified xsi:type="dcterms:W3CDTF">2023-07-05T05:54:00Z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